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9941" w14:textId="77777777" w:rsidR="00D338BB" w:rsidRDefault="00D338BB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  <w:r w:rsidRPr="003C00C2">
        <w:rPr>
          <w:rFonts w:ascii="Branding Medium" w:hAnsi="Branding Medium"/>
          <w:noProof/>
          <w:color w:val="2F5496" w:themeColor="accent1" w:themeShade="BF"/>
          <w:sz w:val="20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 wp14:anchorId="38CD6739" wp14:editId="3AFDB579">
            <wp:simplePos x="0" y="0"/>
            <wp:positionH relativeFrom="margin">
              <wp:align>left</wp:align>
            </wp:positionH>
            <wp:positionV relativeFrom="paragraph">
              <wp:posOffset>-263</wp:posOffset>
            </wp:positionV>
            <wp:extent cx="3107475" cy="1412488"/>
            <wp:effectExtent l="0" t="0" r="0" b="0"/>
            <wp:wrapNone/>
            <wp:docPr id="1185021544" name="Grafik 118502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475" cy="1412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D28C7" w14:textId="77777777" w:rsidR="00D338BB" w:rsidRDefault="00D338BB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</w:p>
    <w:p w14:paraId="47D25626" w14:textId="77777777" w:rsidR="00F4424D" w:rsidRDefault="00F4424D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</w:p>
    <w:p w14:paraId="6B3FD34F" w14:textId="77777777" w:rsidR="00D338BB" w:rsidRPr="00A15F4E" w:rsidRDefault="00D338BB" w:rsidP="0041286A">
      <w:pPr>
        <w:spacing w:after="120" w:line="240" w:lineRule="auto"/>
        <w:ind w:left="1985"/>
        <w:rPr>
          <w:rFonts w:ascii="Branding Medium" w:hAnsi="Branding Medium" w:cs="Lucida Sans Unicode"/>
          <w:b/>
          <w:color w:val="2F5496" w:themeColor="accent1" w:themeShade="BF"/>
          <w:sz w:val="40"/>
          <w:szCs w:val="40"/>
        </w:rPr>
      </w:pPr>
      <w:r w:rsidRPr="00A15F4E">
        <w:rPr>
          <w:rFonts w:ascii="Branding Medium" w:hAnsi="Branding Medium" w:cs="Lucida Sans Unicode"/>
          <w:b/>
          <w:color w:val="2F5496" w:themeColor="accent1" w:themeShade="BF"/>
          <w:sz w:val="40"/>
          <w:szCs w:val="40"/>
        </w:rPr>
        <w:t>Radfahrschule Emsland</w:t>
      </w:r>
    </w:p>
    <w:p w14:paraId="0A9A5FEF" w14:textId="77777777" w:rsidR="00D338BB" w:rsidRDefault="00D338BB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</w:p>
    <w:p w14:paraId="5F5F0C65" w14:textId="77777777" w:rsidR="001865CB" w:rsidRDefault="001865CB" w:rsidP="001865CB">
      <w:pPr>
        <w:pStyle w:val="BrochureCopy"/>
        <w:ind w:right="-15"/>
        <w:rPr>
          <w:rFonts w:ascii="Branding Medium" w:hAnsi="Branding Medium"/>
          <w:b/>
          <w:bCs/>
          <w:sz w:val="32"/>
          <w:szCs w:val="32"/>
        </w:rPr>
      </w:pPr>
      <w:r w:rsidRPr="0041286A">
        <w:rPr>
          <w:rFonts w:ascii="Branding Medium" w:hAnsi="Branding Medium"/>
          <w:b/>
          <w:bCs/>
          <w:sz w:val="32"/>
          <w:szCs w:val="32"/>
        </w:rPr>
        <w:t xml:space="preserve">Anmeldung  -  Radfahrkurs </w:t>
      </w:r>
      <w:r w:rsidR="002749BB" w:rsidRPr="0041286A">
        <w:rPr>
          <w:rFonts w:ascii="Branding Medium" w:hAnsi="Branding Medium"/>
          <w:b/>
          <w:bCs/>
          <w:sz w:val="32"/>
          <w:szCs w:val="32"/>
        </w:rPr>
        <w:t>Lingen -</w:t>
      </w:r>
      <w:r w:rsidRPr="0041286A">
        <w:rPr>
          <w:rFonts w:ascii="Branding Medium" w:hAnsi="Branding Medium"/>
          <w:b/>
          <w:bCs/>
          <w:sz w:val="32"/>
          <w:szCs w:val="32"/>
        </w:rPr>
        <w:t xml:space="preserve">  </w:t>
      </w:r>
      <w:r w:rsidR="00F4424D">
        <w:rPr>
          <w:rFonts w:ascii="Branding Medium" w:hAnsi="Branding Medium"/>
          <w:b/>
          <w:bCs/>
          <w:sz w:val="32"/>
          <w:szCs w:val="32"/>
        </w:rPr>
        <w:t>Sommer 2026</w:t>
      </w:r>
    </w:p>
    <w:p w14:paraId="5C6B5DD9" w14:textId="77777777" w:rsidR="002749BB" w:rsidRPr="002749BB" w:rsidRDefault="002749BB" w:rsidP="002749BB">
      <w:pPr>
        <w:pStyle w:val="BrochureCopy"/>
        <w:ind w:right="-15"/>
        <w:jc w:val="right"/>
        <w:rPr>
          <w:rFonts w:ascii="Branding Medium" w:hAnsi="Branding Medium"/>
          <w:b/>
          <w:bCs/>
          <w:sz w:val="24"/>
          <w:szCs w:val="24"/>
        </w:rPr>
      </w:pPr>
      <w:r w:rsidRPr="002749BB">
        <w:rPr>
          <w:rFonts w:ascii="Branding Medium" w:hAnsi="Branding Medium"/>
          <w:b/>
          <w:bCs/>
          <w:sz w:val="24"/>
          <w:szCs w:val="24"/>
        </w:rPr>
        <w:t>Montag 27.07.2026 bis Freitag 07.08.2026</w:t>
      </w:r>
    </w:p>
    <w:tbl>
      <w:tblPr>
        <w:tblStyle w:val="Tabellenraster"/>
        <w:tblW w:w="949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635"/>
        <w:gridCol w:w="227"/>
        <w:gridCol w:w="862"/>
        <w:gridCol w:w="862"/>
        <w:gridCol w:w="862"/>
        <w:gridCol w:w="862"/>
        <w:gridCol w:w="862"/>
        <w:gridCol w:w="862"/>
        <w:gridCol w:w="863"/>
        <w:gridCol w:w="16"/>
      </w:tblGrid>
      <w:tr w:rsidR="001865CB" w14:paraId="43B274A7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1DFC41E6" w14:textId="77777777" w:rsidR="001865CB" w:rsidRPr="001865CB" w:rsidRDefault="00180A23" w:rsidP="001865CB">
            <w:pPr>
              <w:rPr>
                <w:rFonts w:ascii="Branding Semibold" w:hAnsi="Branding Semibold"/>
              </w:rPr>
            </w:pPr>
            <w:r>
              <w:rPr>
                <w:rFonts w:ascii="Branding Semibold" w:hAnsi="Branding Semibold"/>
              </w:rPr>
              <w:t>Vorn</w:t>
            </w:r>
            <w:r w:rsidR="001865CB" w:rsidRPr="001865CB">
              <w:rPr>
                <w:rFonts w:ascii="Branding Semibold" w:hAnsi="Branding Semibold"/>
              </w:rPr>
              <w:t>ame</w:t>
            </w:r>
          </w:p>
        </w:tc>
        <w:sdt>
          <w:sdtPr>
            <w:id w:val="673073910"/>
            <w:placeholder>
              <w:docPart w:val="5449064920A34180BE71AECFDB868A55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7178D5E4" w14:textId="77777777" w:rsidR="001865CB" w:rsidRDefault="001865CB" w:rsidP="001865CB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65CB" w14:paraId="59ECE262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30320901" w14:textId="77777777" w:rsidR="001865CB" w:rsidRPr="001865CB" w:rsidRDefault="00180A23" w:rsidP="001865CB">
            <w:pPr>
              <w:rPr>
                <w:rFonts w:ascii="Branding Semibold" w:hAnsi="Branding Semibold"/>
              </w:rPr>
            </w:pPr>
            <w:r>
              <w:rPr>
                <w:rFonts w:ascii="Branding Semibold" w:hAnsi="Branding Semibold"/>
              </w:rPr>
              <w:t>Nach</w:t>
            </w:r>
            <w:r w:rsidR="001865CB" w:rsidRPr="001865CB">
              <w:rPr>
                <w:rFonts w:ascii="Branding Semibold" w:hAnsi="Branding Semibold"/>
              </w:rPr>
              <w:t>name</w:t>
            </w:r>
          </w:p>
        </w:tc>
        <w:sdt>
          <w:sdtPr>
            <w:id w:val="1961064201"/>
            <w:placeholder>
              <w:docPart w:val="5449064920A34180BE71AECFDB868A55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0A903924" w14:textId="77777777" w:rsidR="001865CB" w:rsidRDefault="001865CB" w:rsidP="001865CB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65CB" w14:paraId="414D47D1" w14:textId="77777777" w:rsidTr="0041286A">
        <w:trPr>
          <w:trHeight w:val="719"/>
        </w:trPr>
        <w:tc>
          <w:tcPr>
            <w:tcW w:w="3221" w:type="dxa"/>
            <w:gridSpan w:val="4"/>
            <w:vAlign w:val="center"/>
          </w:tcPr>
          <w:p w14:paraId="6FB5AE4D" w14:textId="77777777" w:rsidR="001865CB" w:rsidRPr="001865CB" w:rsidRDefault="001865CB" w:rsidP="001865CB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Geschlecht</w:t>
            </w:r>
          </w:p>
        </w:tc>
        <w:sdt>
          <w:sdtPr>
            <w:id w:val="-881332325"/>
            <w:placeholder>
              <w:docPart w:val="D270A2D2F30A496F9D28ADCBA5396D8A"/>
            </w:placeholder>
            <w:showingPlcHdr/>
            <w:dropDownList>
              <w:listItem w:value="Wählen Sie ein Element aus."/>
              <w:listItem w:displayText="Männlich" w:value="Männlich"/>
              <w:listItem w:displayText="Weiblich" w:value="Weiblich"/>
              <w:listItem w:displayText="Divers" w:value="Divers"/>
            </w:dropDownList>
          </w:sdtPr>
          <w:sdtContent>
            <w:tc>
              <w:tcPr>
                <w:tcW w:w="6278" w:type="dxa"/>
                <w:gridSpan w:val="9"/>
                <w:vAlign w:val="center"/>
              </w:tcPr>
              <w:p w14:paraId="27ECC4F9" w14:textId="77777777" w:rsidR="001865CB" w:rsidRDefault="001865CB" w:rsidP="001865CB">
                <w:r w:rsidRPr="00B21DD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865CB" w14:paraId="79917640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4CC90214" w14:textId="77777777" w:rsidR="001865CB" w:rsidRPr="001865CB" w:rsidRDefault="001865CB" w:rsidP="001865CB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Geburtsdatum</w:t>
            </w:r>
          </w:p>
        </w:tc>
        <w:sdt>
          <w:sdtPr>
            <w:id w:val="-2041582143"/>
            <w:placeholder>
              <w:docPart w:val="F57D3F1652974C539976A5606436A75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6278" w:type="dxa"/>
                <w:gridSpan w:val="9"/>
                <w:vAlign w:val="center"/>
              </w:tcPr>
              <w:p w14:paraId="56619B59" w14:textId="77777777" w:rsidR="001865CB" w:rsidRDefault="001865CB" w:rsidP="001865CB">
                <w:r w:rsidRPr="00B21DD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80A23" w14:paraId="3A2CAF34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5C727C0B" w14:textId="77777777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A</w:t>
            </w:r>
            <w:r>
              <w:rPr>
                <w:rFonts w:ascii="Branding Semibold" w:hAnsi="Branding Semibold"/>
              </w:rPr>
              <w:t xml:space="preserve">dresse </w:t>
            </w:r>
            <w:r w:rsidRPr="00180A23">
              <w:rPr>
                <w:rFonts w:ascii="Branding Semibold" w:hAnsi="Branding Semibold"/>
                <w:sz w:val="20"/>
                <w:szCs w:val="20"/>
              </w:rPr>
              <w:t>(Straße   Hausnummer)</w:t>
            </w:r>
          </w:p>
        </w:tc>
        <w:sdt>
          <w:sdtPr>
            <w:id w:val="1250241452"/>
            <w:placeholder>
              <w:docPart w:val="E525A84A12144608BAF47C87C1B10D88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2F0DA982" w14:textId="77777777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3433B888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5F4A2299" w14:textId="77777777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 xml:space="preserve">PLZ </w:t>
            </w:r>
            <w:r>
              <w:rPr>
                <w:rFonts w:ascii="Branding Semibold" w:hAnsi="Branding Semibold"/>
              </w:rPr>
              <w:t xml:space="preserve">  Or</w:t>
            </w:r>
            <w:r w:rsidRPr="001865CB">
              <w:rPr>
                <w:rFonts w:ascii="Branding Semibold" w:hAnsi="Branding Semibold"/>
              </w:rPr>
              <w:t>t</w:t>
            </w:r>
          </w:p>
        </w:tc>
        <w:sdt>
          <w:sdtPr>
            <w:id w:val="-929880283"/>
            <w:placeholder>
              <w:docPart w:val="E525A84A12144608BAF47C87C1B10D88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3A1E3713" w14:textId="77777777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31732D83" w14:textId="77777777" w:rsidTr="0041286A">
        <w:trPr>
          <w:trHeight w:val="719"/>
        </w:trPr>
        <w:tc>
          <w:tcPr>
            <w:tcW w:w="3221" w:type="dxa"/>
            <w:gridSpan w:val="4"/>
            <w:vAlign w:val="center"/>
          </w:tcPr>
          <w:p w14:paraId="3F3B1113" w14:textId="77777777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Telefon</w:t>
            </w:r>
            <w:r>
              <w:rPr>
                <w:rFonts w:ascii="Branding Semibold" w:hAnsi="Branding Semibold"/>
              </w:rPr>
              <w:t xml:space="preserve"> mobil</w:t>
            </w:r>
          </w:p>
        </w:tc>
        <w:sdt>
          <w:sdtPr>
            <w:id w:val="699971043"/>
            <w:placeholder>
              <w:docPart w:val="E525A84A12144608BAF47C87C1B10D88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580ACD4F" w14:textId="77777777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296B760B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2AA5BDF4" w14:textId="77777777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E-Mail</w:t>
            </w:r>
          </w:p>
        </w:tc>
        <w:sdt>
          <w:sdtPr>
            <w:id w:val="-666405772"/>
            <w:placeholder>
              <w:docPart w:val="E525A84A12144608BAF47C87C1B10D88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3374F86E" w14:textId="77777777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19CFFEE9" w14:textId="77777777" w:rsidTr="0041286A">
        <w:trPr>
          <w:trHeight w:val="463"/>
        </w:trPr>
        <w:tc>
          <w:tcPr>
            <w:tcW w:w="3221" w:type="dxa"/>
            <w:gridSpan w:val="4"/>
            <w:vAlign w:val="center"/>
          </w:tcPr>
          <w:p w14:paraId="1A9C54EC" w14:textId="77777777" w:rsidR="00180A23" w:rsidRPr="001865CB" w:rsidRDefault="00180A23" w:rsidP="00180A23">
            <w:pPr>
              <w:rPr>
                <w:rFonts w:ascii="Branding Semibold" w:hAnsi="Branding Semibold"/>
              </w:rPr>
            </w:pPr>
            <w:r>
              <w:rPr>
                <w:rFonts w:ascii="Branding Semibold" w:hAnsi="Branding Semibold"/>
              </w:rPr>
              <w:t>Deutschkenntnisse</w:t>
            </w:r>
          </w:p>
        </w:tc>
        <w:tc>
          <w:tcPr>
            <w:tcW w:w="6278" w:type="dxa"/>
            <w:gridSpan w:val="9"/>
            <w:vAlign w:val="center"/>
          </w:tcPr>
          <w:p w14:paraId="7A729BCD" w14:textId="77777777" w:rsidR="00180A23" w:rsidRDefault="00180A23" w:rsidP="00180A23"/>
        </w:tc>
      </w:tr>
      <w:tr w:rsidR="0041286A" w14:paraId="2630D466" w14:textId="77777777" w:rsidTr="0041286A">
        <w:trPr>
          <w:gridAfter w:val="1"/>
          <w:wAfter w:w="16" w:type="dxa"/>
          <w:trHeight w:val="685"/>
        </w:trPr>
        <w:tc>
          <w:tcPr>
            <w:tcW w:w="862" w:type="dxa"/>
            <w:vAlign w:val="center"/>
          </w:tcPr>
          <w:p w14:paraId="5B72F8CD" w14:textId="77777777" w:rsidR="00180A23" w:rsidRDefault="00180A23" w:rsidP="00180A23">
            <w:r>
              <w:t xml:space="preserve">0  </w:t>
            </w:r>
            <w:sdt>
              <w:sdtPr>
                <w:id w:val="-6895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64BFA73D" w14:textId="77777777" w:rsidR="00180A23" w:rsidRDefault="00180A23" w:rsidP="00180A23">
            <w:r>
              <w:t xml:space="preserve">1  </w:t>
            </w:r>
            <w:sdt>
              <w:sdtPr>
                <w:id w:val="-131494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277FB60A" w14:textId="77777777" w:rsidR="00180A23" w:rsidRDefault="00180A23" w:rsidP="00180A23">
            <w:r>
              <w:t xml:space="preserve">2  </w:t>
            </w:r>
            <w:sdt>
              <w:sdtPr>
                <w:id w:val="11560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gridSpan w:val="2"/>
            <w:vAlign w:val="center"/>
          </w:tcPr>
          <w:p w14:paraId="6977602B" w14:textId="77777777" w:rsidR="00180A23" w:rsidRDefault="00180A23" w:rsidP="00180A23">
            <w:r>
              <w:t xml:space="preserve">3  </w:t>
            </w:r>
            <w:sdt>
              <w:sdtPr>
                <w:id w:val="3318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23B136DA" w14:textId="77777777" w:rsidR="00180A23" w:rsidRDefault="00180A23" w:rsidP="00180A23">
            <w:r>
              <w:t xml:space="preserve">4  </w:t>
            </w:r>
            <w:sdt>
              <w:sdtPr>
                <w:id w:val="-20939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60920BE1" w14:textId="77777777" w:rsidR="00180A23" w:rsidRDefault="00180A23" w:rsidP="00180A23">
            <w:r>
              <w:t xml:space="preserve">5  </w:t>
            </w:r>
            <w:sdt>
              <w:sdtPr>
                <w:id w:val="-15105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5DDEA9E7" w14:textId="77777777" w:rsidR="00180A23" w:rsidRDefault="00180A23" w:rsidP="00180A23">
            <w:r>
              <w:t xml:space="preserve">6  </w:t>
            </w:r>
            <w:sdt>
              <w:sdtPr>
                <w:id w:val="15117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4228E3BA" w14:textId="77777777" w:rsidR="00180A23" w:rsidRDefault="00180A23" w:rsidP="00180A23">
            <w:r>
              <w:t xml:space="preserve">7  </w:t>
            </w:r>
            <w:sdt>
              <w:sdtPr>
                <w:id w:val="-17874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35B5241F" w14:textId="77777777" w:rsidR="00180A23" w:rsidRDefault="00180A23" w:rsidP="00180A23">
            <w:r>
              <w:t xml:space="preserve">8  </w:t>
            </w:r>
            <w:sdt>
              <w:sdtPr>
                <w:id w:val="61371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01379308" w14:textId="77777777" w:rsidR="00180A23" w:rsidRDefault="00180A23" w:rsidP="00180A23">
            <w:r>
              <w:t xml:space="preserve">9  </w:t>
            </w:r>
            <w:sdt>
              <w:sdtPr>
                <w:id w:val="19286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dxa"/>
            <w:vAlign w:val="center"/>
          </w:tcPr>
          <w:p w14:paraId="4C103E3F" w14:textId="77777777" w:rsidR="00180A23" w:rsidRDefault="00180A23" w:rsidP="00180A23">
            <w:r>
              <w:t xml:space="preserve">10  </w:t>
            </w:r>
            <w:sdt>
              <w:sdtPr>
                <w:id w:val="-1580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0A23" w14:paraId="03314272" w14:textId="77777777" w:rsidTr="0041286A">
        <w:trPr>
          <w:trHeight w:val="235"/>
        </w:trPr>
        <w:tc>
          <w:tcPr>
            <w:tcW w:w="3221" w:type="dxa"/>
            <w:gridSpan w:val="4"/>
            <w:vAlign w:val="center"/>
          </w:tcPr>
          <w:p w14:paraId="3A51265F" w14:textId="77777777" w:rsidR="00180A23" w:rsidRPr="00180A23" w:rsidRDefault="00180A23" w:rsidP="00180A23">
            <w:pPr>
              <w:rPr>
                <w:rFonts w:ascii="Branding Medium" w:hAnsi="Branding Medium"/>
              </w:rPr>
            </w:pPr>
            <w:r w:rsidRPr="00180A23">
              <w:rPr>
                <w:rFonts w:ascii="Branding Medium" w:hAnsi="Branding Medium"/>
                <w:sz w:val="18"/>
                <w:szCs w:val="18"/>
              </w:rPr>
              <w:t>Keine Kenntnisse</w:t>
            </w:r>
          </w:p>
        </w:tc>
        <w:tc>
          <w:tcPr>
            <w:tcW w:w="6278" w:type="dxa"/>
            <w:gridSpan w:val="9"/>
            <w:vAlign w:val="center"/>
          </w:tcPr>
          <w:p w14:paraId="5639D1C4" w14:textId="77777777" w:rsidR="00180A23" w:rsidRPr="00180A23" w:rsidRDefault="00180A23" w:rsidP="00180A23">
            <w:pPr>
              <w:jc w:val="right"/>
              <w:rPr>
                <w:rFonts w:ascii="Branding Medium" w:hAnsi="Branding Medium"/>
                <w:sz w:val="18"/>
                <w:szCs w:val="18"/>
              </w:rPr>
            </w:pPr>
            <w:r w:rsidRPr="00180A23">
              <w:rPr>
                <w:rFonts w:ascii="Branding Medium" w:hAnsi="Branding Medium"/>
                <w:sz w:val="18"/>
                <w:szCs w:val="18"/>
              </w:rPr>
              <w:t>Fließend</w:t>
            </w:r>
          </w:p>
        </w:tc>
      </w:tr>
    </w:tbl>
    <w:p w14:paraId="13CEB4A8" w14:textId="77777777" w:rsidR="001865CB" w:rsidRDefault="001865CB"/>
    <w:tbl>
      <w:tblPr>
        <w:tblStyle w:val="Tabellenraster"/>
        <w:tblW w:w="95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7700"/>
      </w:tblGrid>
      <w:tr w:rsidR="00180A23" w14:paraId="24341BFA" w14:textId="77777777" w:rsidTr="002749BB">
        <w:trPr>
          <w:trHeight w:val="481"/>
        </w:trPr>
        <w:sdt>
          <w:sdtPr>
            <w:rPr>
              <w:rFonts w:ascii="Branding Semibold" w:hAnsi="Branding Semibold"/>
            </w:rPr>
            <w:id w:val="32587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  <w:vAlign w:val="center"/>
              </w:tcPr>
              <w:p w14:paraId="7BF54F12" w14:textId="77777777" w:rsidR="00180A23" w:rsidRPr="001865CB" w:rsidRDefault="00220D08" w:rsidP="00220D08">
                <w:pPr>
                  <w:jc w:val="center"/>
                  <w:rPr>
                    <w:rFonts w:ascii="Branding Semibold" w:hAnsi="Branding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00" w:type="dxa"/>
            <w:vAlign w:val="center"/>
          </w:tcPr>
          <w:p w14:paraId="0CE765AB" w14:textId="0BB67792" w:rsidR="00180A23" w:rsidRDefault="00180A23" w:rsidP="008421EA">
            <w:r>
              <w:t xml:space="preserve">Hiermit melde ich mich für den Radfahrkurs ab </w:t>
            </w:r>
            <w:r w:rsidR="002749BB" w:rsidRPr="002749BB">
              <w:t>Montag 27.07.</w:t>
            </w:r>
            <w:r w:rsidR="002749BB">
              <w:t xml:space="preserve">2026 </w:t>
            </w:r>
            <w:r w:rsidR="002749BB" w:rsidRPr="002749BB">
              <w:rPr>
                <w:b/>
                <w:bCs/>
              </w:rPr>
              <w:t xml:space="preserve">am </w:t>
            </w:r>
            <w:r w:rsidR="00FC3C11">
              <w:rPr>
                <w:b/>
                <w:bCs/>
              </w:rPr>
              <w:t>Feierabend</w:t>
            </w:r>
            <w:r w:rsidR="002749BB">
              <w:rPr>
                <w:b/>
                <w:bCs/>
              </w:rPr>
              <w:t xml:space="preserve"> </w:t>
            </w:r>
            <w:r w:rsidR="002749BB" w:rsidRPr="002749BB">
              <w:t>(1</w:t>
            </w:r>
            <w:r w:rsidR="00FC3C11">
              <w:t>7</w:t>
            </w:r>
            <w:r w:rsidR="002749BB" w:rsidRPr="002749BB">
              <w:t>:15 bis 1</w:t>
            </w:r>
            <w:r w:rsidR="00FC3C11">
              <w:t>9</w:t>
            </w:r>
            <w:r w:rsidR="002749BB" w:rsidRPr="002749BB">
              <w:t>:45 Uhr)</w:t>
            </w:r>
            <w:r>
              <w:t xml:space="preserve"> an</w:t>
            </w:r>
          </w:p>
        </w:tc>
      </w:tr>
      <w:tr w:rsidR="00180A23" w14:paraId="29E599EE" w14:textId="77777777" w:rsidTr="002749BB">
        <w:trPr>
          <w:trHeight w:val="827"/>
        </w:trPr>
        <w:tc>
          <w:tcPr>
            <w:tcW w:w="1838" w:type="dxa"/>
            <w:vAlign w:val="center"/>
          </w:tcPr>
          <w:p w14:paraId="7E220AE7" w14:textId="77777777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Lingen, den</w:t>
            </w:r>
          </w:p>
        </w:tc>
        <w:sdt>
          <w:sdtPr>
            <w:id w:val="358007282"/>
            <w:placeholder>
              <w:docPart w:val="0DE722E6BCAC4629B8BC9182A6E5AF6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7700" w:type="dxa"/>
                <w:vAlign w:val="center"/>
              </w:tcPr>
              <w:p w14:paraId="7B092BE3" w14:textId="77777777" w:rsidR="00180A23" w:rsidRDefault="00180A23" w:rsidP="00180A23">
                <w:r w:rsidRPr="00B21DD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684EF9AE" w14:textId="77777777" w:rsidR="00180A23" w:rsidRDefault="00180A23"/>
    <w:sectPr w:rsidR="00180A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nding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anding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R9PerUD4O//2BpzfkLBnJV285D+0GxjdRPtF46UH1vixcsWEI75NU3hiFsSGHjsOXT2Ml8bFH1MnW3HNJdJmg==" w:salt="++I2mMeQ+Wk+/KoKXmgj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11"/>
    <w:rsid w:val="00075D59"/>
    <w:rsid w:val="000B1D5C"/>
    <w:rsid w:val="00180A23"/>
    <w:rsid w:val="001865CB"/>
    <w:rsid w:val="00220D08"/>
    <w:rsid w:val="002749BB"/>
    <w:rsid w:val="002D42CE"/>
    <w:rsid w:val="003478CC"/>
    <w:rsid w:val="00365081"/>
    <w:rsid w:val="003C2C24"/>
    <w:rsid w:val="0041286A"/>
    <w:rsid w:val="004C0BE4"/>
    <w:rsid w:val="005F47E0"/>
    <w:rsid w:val="00600B64"/>
    <w:rsid w:val="006B1D98"/>
    <w:rsid w:val="006F7242"/>
    <w:rsid w:val="00712C16"/>
    <w:rsid w:val="007222D5"/>
    <w:rsid w:val="007C48F2"/>
    <w:rsid w:val="0080233D"/>
    <w:rsid w:val="00810D72"/>
    <w:rsid w:val="00975F93"/>
    <w:rsid w:val="00982D72"/>
    <w:rsid w:val="00987E36"/>
    <w:rsid w:val="009D3768"/>
    <w:rsid w:val="00A006AD"/>
    <w:rsid w:val="00A0757B"/>
    <w:rsid w:val="00A14C38"/>
    <w:rsid w:val="00A412BF"/>
    <w:rsid w:val="00A83D38"/>
    <w:rsid w:val="00AC0FB4"/>
    <w:rsid w:val="00B03E4A"/>
    <w:rsid w:val="00B7243A"/>
    <w:rsid w:val="00C33BAA"/>
    <w:rsid w:val="00CA6504"/>
    <w:rsid w:val="00CE42B0"/>
    <w:rsid w:val="00CE459C"/>
    <w:rsid w:val="00CF6349"/>
    <w:rsid w:val="00D338BB"/>
    <w:rsid w:val="00D4695A"/>
    <w:rsid w:val="00D65884"/>
    <w:rsid w:val="00DF1F12"/>
    <w:rsid w:val="00E25091"/>
    <w:rsid w:val="00E53E05"/>
    <w:rsid w:val="00E61163"/>
    <w:rsid w:val="00F3415F"/>
    <w:rsid w:val="00F4424D"/>
    <w:rsid w:val="00F742F1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4F96"/>
  <w15:chartTrackingRefBased/>
  <w15:docId w15:val="{9943262B-851E-4157-BDD8-81A21481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6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6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6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6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65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65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65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65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65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6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65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65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65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6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65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65CB"/>
    <w:rPr>
      <w:b/>
      <w:bCs/>
      <w:smallCaps/>
      <w:color w:val="2F5496" w:themeColor="accent1" w:themeShade="BF"/>
      <w:spacing w:val="5"/>
    </w:rPr>
  </w:style>
  <w:style w:type="paragraph" w:customStyle="1" w:styleId="BrochureCopy">
    <w:name w:val="Brochure Copy"/>
    <w:basedOn w:val="Standard"/>
    <w:qFormat/>
    <w:rsid w:val="001865CB"/>
    <w:pPr>
      <w:spacing w:after="120" w:line="300" w:lineRule="auto"/>
    </w:pPr>
    <w:rPr>
      <w:kern w:val="0"/>
      <w:sz w:val="18"/>
      <w14:ligatures w14:val="none"/>
    </w:rPr>
  </w:style>
  <w:style w:type="table" w:styleId="Tabellenraster">
    <w:name w:val="Table Grid"/>
    <w:basedOn w:val="NormaleTabelle"/>
    <w:uiPriority w:val="39"/>
    <w:rsid w:val="0018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65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eerst2\Documents\Fahrrad\Radfahrtraining\Orga+Rechnungen\Anmeldungsformular%20Radfahrkurs%20Lingen%20Sommer%202026%20Vormittag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49064920A34180BE71AECFDB868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39A77-0CE3-4FFC-B57B-90CB8E6AB7CE}"/>
      </w:docPartPr>
      <w:docPartBody>
        <w:p w:rsidR="00000000" w:rsidRDefault="00000000">
          <w:pPr>
            <w:pStyle w:val="5449064920A34180BE71AECFDB868A55"/>
          </w:pPr>
          <w:r w:rsidRPr="00B21D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70A2D2F30A496F9D28ADCBA5396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9251C-5AA6-4DF5-8391-EF2DE66C5FF5}"/>
      </w:docPartPr>
      <w:docPartBody>
        <w:p w:rsidR="00000000" w:rsidRDefault="00000000">
          <w:pPr>
            <w:pStyle w:val="D270A2D2F30A496F9D28ADCBA5396D8A"/>
          </w:pPr>
          <w:r w:rsidRPr="00B21DDB">
            <w:rPr>
              <w:rStyle w:val="Platzhaltertext"/>
            </w:rPr>
            <w:t>Wählen Sie ein Element aus.</w:t>
          </w:r>
        </w:p>
      </w:docPartBody>
    </w:docPart>
    <w:docPart>
      <w:docPartPr>
        <w:name w:val="F57D3F1652974C539976A5606436A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57E4B-0B80-4389-997C-FCCCEE528A25}"/>
      </w:docPartPr>
      <w:docPartBody>
        <w:p w:rsidR="00000000" w:rsidRDefault="00000000">
          <w:pPr>
            <w:pStyle w:val="F57D3F1652974C539976A5606436A759"/>
          </w:pPr>
          <w:r w:rsidRPr="00B21DD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525A84A12144608BAF47C87C1B10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515D0-8359-4798-9782-B45B35171C41}"/>
      </w:docPartPr>
      <w:docPartBody>
        <w:p w:rsidR="00000000" w:rsidRDefault="00000000">
          <w:pPr>
            <w:pStyle w:val="E525A84A12144608BAF47C87C1B10D88"/>
          </w:pPr>
          <w:r w:rsidRPr="00B21D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E722E6BCAC4629B8BC9182A6E5A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7FB37-4DA8-4FD6-972B-7CD70FF6BD66}"/>
      </w:docPartPr>
      <w:docPartBody>
        <w:p w:rsidR="00000000" w:rsidRDefault="00000000">
          <w:pPr>
            <w:pStyle w:val="0DE722E6BCAC4629B8BC9182A6E5AF6E"/>
          </w:pPr>
          <w:r w:rsidRPr="00B21DD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nding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anding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54"/>
    <w:rsid w:val="00672B54"/>
    <w:rsid w:val="00A0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5449064920A34180BE71AECFDB868A55">
    <w:name w:val="5449064920A34180BE71AECFDB868A55"/>
  </w:style>
  <w:style w:type="paragraph" w:customStyle="1" w:styleId="D270A2D2F30A496F9D28ADCBA5396D8A">
    <w:name w:val="D270A2D2F30A496F9D28ADCBA5396D8A"/>
  </w:style>
  <w:style w:type="paragraph" w:customStyle="1" w:styleId="F57D3F1652974C539976A5606436A759">
    <w:name w:val="F57D3F1652974C539976A5606436A759"/>
  </w:style>
  <w:style w:type="paragraph" w:customStyle="1" w:styleId="E525A84A12144608BAF47C87C1B10D88">
    <w:name w:val="E525A84A12144608BAF47C87C1B10D88"/>
  </w:style>
  <w:style w:type="paragraph" w:customStyle="1" w:styleId="0DE722E6BCAC4629B8BC9182A6E5AF6E">
    <w:name w:val="0DE722E6BCAC4629B8BC9182A6E5A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Anmeldungsformular Radfahrkurs Lingen Sommer 2026 Vormittags.dotx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Theresia Debevere</dc:creator>
  <cp:keywords/>
  <dc:description/>
  <cp:lastModifiedBy>Theresia Debevere</cp:lastModifiedBy>
  <cp:revision>1</cp:revision>
  <dcterms:created xsi:type="dcterms:W3CDTF">2026-04-27T09:46:00Z</dcterms:created>
  <dcterms:modified xsi:type="dcterms:W3CDTF">2026-04-27T09:50:00Z</dcterms:modified>
</cp:coreProperties>
</file>